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AB" w:rsidRDefault="006037AB" w:rsidP="006037AB">
      <w:pPr>
        <w:contextualSpacing/>
      </w:pPr>
      <w:r>
        <w:t>Recipe Card</w:t>
      </w:r>
    </w:p>
    <w:p w:rsidR="006037AB" w:rsidRDefault="006037AB" w:rsidP="006037AB">
      <w:pPr>
        <w:contextualSpacing/>
      </w:pPr>
    </w:p>
    <w:p w:rsidR="006037AB" w:rsidRDefault="00762695" w:rsidP="006037AB">
      <w:pPr>
        <w:contextualSpacing/>
      </w:pPr>
      <w:r>
        <w:t>Mince Pies</w:t>
      </w:r>
    </w:p>
    <w:p w:rsidR="006037AB" w:rsidRDefault="006037AB" w:rsidP="006037AB">
      <w:pPr>
        <w:contextualSpacing/>
      </w:pPr>
      <w:r>
        <w:rPr>
          <w:rStyle w:val="summary1"/>
          <w:rFonts w:ascii="Verdana" w:hAnsi="Verdana"/>
          <w:color w:val="454545"/>
          <w:sz w:val="17"/>
          <w:szCs w:val="17"/>
        </w:rPr>
        <w:t>A little bit indulgent – but these are delicious, simple and quick to make!</w:t>
      </w:r>
    </w:p>
    <w:p w:rsidR="006037AB" w:rsidRDefault="00762695" w:rsidP="006037AB">
      <w:pPr>
        <w:contextualSpacing/>
      </w:pPr>
      <w:r>
        <w:t>Makes: 18</w:t>
      </w:r>
      <w:r w:rsidR="006037AB">
        <w:t>, P</w:t>
      </w:r>
      <w:r>
        <w:t>rep: 30</w:t>
      </w:r>
      <w:r w:rsidR="006037AB">
        <w:t xml:space="preserve"> </w:t>
      </w:r>
      <w:proofErr w:type="spellStart"/>
      <w:r w:rsidR="006037AB">
        <w:t>mins</w:t>
      </w:r>
      <w:proofErr w:type="spellEnd"/>
      <w:r>
        <w:t>, Cooking: 20</w:t>
      </w:r>
      <w:r w:rsidR="006037AB">
        <w:t xml:space="preserve"> </w:t>
      </w:r>
      <w:proofErr w:type="spellStart"/>
      <w:r w:rsidR="006037AB">
        <w:t>mins</w:t>
      </w:r>
      <w:proofErr w:type="spellEnd"/>
      <w:r w:rsidR="006037AB">
        <w:t xml:space="preserve"> and allow extra time for cooling</w:t>
      </w:r>
      <w:r>
        <w:t xml:space="preserve"> unless you’re planning on eating them from the oven with lashings of cream, custard or brandy butter</w:t>
      </w:r>
    </w:p>
    <w:p w:rsidR="006037AB" w:rsidRDefault="006037AB" w:rsidP="006037AB">
      <w:pPr>
        <w:contextualSpacing/>
      </w:pPr>
    </w:p>
    <w:p w:rsidR="006037AB" w:rsidRDefault="006037AB" w:rsidP="006037AB">
      <w:pPr>
        <w:contextualSpacing/>
      </w:pPr>
      <w:r>
        <w:t>Ingredients</w:t>
      </w:r>
    </w:p>
    <w:p w:rsidR="006037AB" w:rsidRDefault="00762695" w:rsidP="006037AB">
      <w:pPr>
        <w:contextualSpacing/>
      </w:pPr>
      <w:r>
        <w:t>225 cold butter diced</w:t>
      </w:r>
    </w:p>
    <w:p w:rsidR="006037AB" w:rsidRDefault="00762695" w:rsidP="006037AB">
      <w:pPr>
        <w:contextualSpacing/>
      </w:pPr>
      <w:r>
        <w:t>350 plain flour</w:t>
      </w:r>
    </w:p>
    <w:p w:rsidR="006037AB" w:rsidRDefault="00762695" w:rsidP="006037AB">
      <w:pPr>
        <w:contextualSpacing/>
      </w:pPr>
      <w:r>
        <w:t>100g golden caster sugar</w:t>
      </w:r>
    </w:p>
    <w:p w:rsidR="006037AB" w:rsidRDefault="00762695" w:rsidP="006037AB">
      <w:pPr>
        <w:contextualSpacing/>
      </w:pPr>
      <w:r>
        <w:t>280g mincemeat</w:t>
      </w:r>
    </w:p>
    <w:p w:rsidR="00762695" w:rsidRDefault="00762695" w:rsidP="006037AB">
      <w:pPr>
        <w:contextualSpacing/>
      </w:pPr>
      <w:r>
        <w:t>1 small egg</w:t>
      </w:r>
    </w:p>
    <w:p w:rsidR="00762695" w:rsidRDefault="00762695" w:rsidP="006037AB">
      <w:pPr>
        <w:contextualSpacing/>
      </w:pPr>
      <w:r>
        <w:t>Icing sugar (to dust)</w:t>
      </w:r>
    </w:p>
    <w:p w:rsidR="006037AB" w:rsidRDefault="006037AB" w:rsidP="006037AB">
      <w:pPr>
        <w:contextualSpacing/>
      </w:pPr>
    </w:p>
    <w:p w:rsidR="006037AB" w:rsidRDefault="006037AB" w:rsidP="006037AB">
      <w:pPr>
        <w:contextualSpacing/>
      </w:pPr>
      <w:r>
        <w:t>You will also need:</w:t>
      </w:r>
    </w:p>
    <w:p w:rsidR="00762695" w:rsidRDefault="00762695" w:rsidP="006037AB">
      <w:pPr>
        <w:contextualSpacing/>
      </w:pPr>
      <w:r>
        <w:t>Clingfilm (if you intend to chill your pastry)</w:t>
      </w:r>
    </w:p>
    <w:p w:rsidR="00762695" w:rsidRDefault="00762695" w:rsidP="006037AB">
      <w:pPr>
        <w:contextualSpacing/>
      </w:pPr>
      <w:r>
        <w:t>Pastry tin</w:t>
      </w:r>
    </w:p>
    <w:p w:rsidR="006037AB" w:rsidRDefault="00762695" w:rsidP="006037AB">
      <w:pPr>
        <w:contextualSpacing/>
      </w:pPr>
      <w:r>
        <w:t xml:space="preserve">Teaspoon or pastry brush </w:t>
      </w:r>
    </w:p>
    <w:p w:rsidR="006037AB" w:rsidRDefault="006037AB" w:rsidP="006037AB">
      <w:pPr>
        <w:contextualSpacing/>
      </w:pPr>
      <w:r>
        <w:t>Wire rack</w:t>
      </w:r>
    </w:p>
    <w:p w:rsidR="00762695" w:rsidRPr="006E6305" w:rsidRDefault="00762695" w:rsidP="006037AB">
      <w:pPr>
        <w:contextualSpacing/>
      </w:pPr>
    </w:p>
    <w:p w:rsidR="00762695" w:rsidRPr="006E6305" w:rsidRDefault="00762695" w:rsidP="0076269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6E6305">
        <w:rPr>
          <w:rFonts w:cs="Helvetica"/>
        </w:rPr>
        <w:t>To make the pastry, rub 225g cold, diced butter into 350g plain flour, then mix in 100g golden caster sugar and a pinch of salt.</w:t>
      </w:r>
    </w:p>
    <w:p w:rsidR="00762695" w:rsidRPr="006E6305" w:rsidRDefault="00762695" w:rsidP="0076269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6E6305">
        <w:rPr>
          <w:rFonts w:cs="Helvetica"/>
        </w:rPr>
        <w:t>Combine the pastry into a ball – don’t add liquid – and knead it briefly. The dough will be fairly firm, like shortbread dough. You can</w:t>
      </w:r>
    </w:p>
    <w:p w:rsidR="00762695" w:rsidRPr="006E6305" w:rsidRDefault="00762695" w:rsidP="0076269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6E6305">
        <w:rPr>
          <w:rFonts w:cs="Helvetica"/>
        </w:rPr>
        <w:t>use the dough immediately, or chill in the fridge for later.</w:t>
      </w:r>
    </w:p>
    <w:p w:rsidR="00762695" w:rsidRPr="006E6305" w:rsidRDefault="00762695" w:rsidP="0076269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6E6305">
        <w:rPr>
          <w:rFonts w:cs="Helvetica"/>
        </w:rPr>
        <w:t>Preheat the oven to 200C/gas 6/fan 180C. Line 18 holes of two</w:t>
      </w:r>
    </w:p>
    <w:p w:rsidR="00762695" w:rsidRPr="006E6305" w:rsidRDefault="00762695" w:rsidP="0076269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6E6305">
        <w:rPr>
          <w:rFonts w:cs="Helvetica"/>
        </w:rPr>
        <w:t>12-hole pasty tins, by pressing small walnut-sized balls of pastry</w:t>
      </w:r>
    </w:p>
    <w:p w:rsidR="00762695" w:rsidRPr="006E6305" w:rsidRDefault="00762695" w:rsidP="0076269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6E6305">
        <w:rPr>
          <w:rFonts w:cs="Helvetica"/>
        </w:rPr>
        <w:t xml:space="preserve">into each hole. </w:t>
      </w:r>
    </w:p>
    <w:p w:rsidR="00762695" w:rsidRPr="006E6305" w:rsidRDefault="00762695" w:rsidP="0076269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6E6305">
        <w:rPr>
          <w:rFonts w:cs="Helvetica"/>
        </w:rPr>
        <w:t>Spoon 280gmincemeat into the pies.</w:t>
      </w:r>
    </w:p>
    <w:p w:rsidR="00762695" w:rsidRPr="006E6305" w:rsidRDefault="00762695" w:rsidP="0076269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6E6305">
        <w:rPr>
          <w:rFonts w:cs="Helvetica"/>
        </w:rPr>
        <w:t>Take slightly smaller balls of pastry than before and pat them out between your hands to make round lids, big enough to cover the</w:t>
      </w:r>
    </w:p>
    <w:p w:rsidR="00762695" w:rsidRPr="006E6305" w:rsidRDefault="00762695" w:rsidP="0076269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6E6305">
        <w:rPr>
          <w:rFonts w:cs="Helvetica"/>
        </w:rPr>
        <w:t xml:space="preserve">pies. </w:t>
      </w:r>
    </w:p>
    <w:p w:rsidR="00762695" w:rsidRPr="006E6305" w:rsidRDefault="00762695" w:rsidP="0076269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6E6305">
        <w:rPr>
          <w:rFonts w:cs="Helvetica"/>
        </w:rPr>
        <w:t xml:space="preserve">Top the pies with their lids, pressing the edges gently together to seal – you don’t need to seal them with milk or egg as they will stick on their own. </w:t>
      </w:r>
    </w:p>
    <w:p w:rsidR="00762695" w:rsidRPr="006E6305" w:rsidRDefault="00762695" w:rsidP="0076269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6E6305">
        <w:rPr>
          <w:rFonts w:cs="Helvetica"/>
        </w:rPr>
        <w:t>(The pies may now be frozen for up to 1 month).</w:t>
      </w:r>
    </w:p>
    <w:p w:rsidR="00762695" w:rsidRPr="006E6305" w:rsidRDefault="00762695" w:rsidP="0076269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6E6305">
        <w:rPr>
          <w:rFonts w:cs="Helvetica"/>
        </w:rPr>
        <w:t xml:space="preserve">Beat 1 small egg and brush the tops of the pies. Bake for 20 minutes until golden. </w:t>
      </w:r>
    </w:p>
    <w:p w:rsidR="00762695" w:rsidRPr="006E6305" w:rsidRDefault="00762695" w:rsidP="0076269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6E6305">
        <w:rPr>
          <w:rFonts w:cs="Helvetica"/>
        </w:rPr>
        <w:t xml:space="preserve">Leave to cool in the tin for 5 minutes, then remove to a wire rack. To serve, lightly dust with icing sugar. </w:t>
      </w:r>
    </w:p>
    <w:p w:rsidR="006037AB" w:rsidRDefault="006037AB" w:rsidP="006037AB">
      <w:pPr>
        <w:contextualSpacing/>
      </w:pPr>
    </w:p>
    <w:p w:rsidR="006037AB" w:rsidRDefault="006037AB" w:rsidP="006037AB">
      <w:pPr>
        <w:contextualSpacing/>
      </w:pPr>
      <w:r>
        <w:t>Why not…</w:t>
      </w:r>
    </w:p>
    <w:p w:rsidR="00762695" w:rsidRDefault="006037AB" w:rsidP="006037AB">
      <w:pPr>
        <w:contextualSpacing/>
      </w:pPr>
      <w:r>
        <w:t xml:space="preserve">Melt </w:t>
      </w:r>
      <w:r w:rsidR="00762695">
        <w:t>use ready bought pastry to save time making your mince pies…</w:t>
      </w:r>
    </w:p>
    <w:p w:rsidR="00762695" w:rsidRDefault="00762695" w:rsidP="006037AB">
      <w:pPr>
        <w:contextualSpacing/>
      </w:pPr>
      <w:r>
        <w:t>Use cookie cutters to make star/heart/flower-shaped lids to your mince pies…</w:t>
      </w:r>
    </w:p>
    <w:p w:rsidR="00762695" w:rsidRDefault="00762695" w:rsidP="006037AB">
      <w:pPr>
        <w:contextualSpacing/>
      </w:pPr>
      <w:r>
        <w:t>Top your mince pies with royal icing for an extra-indulgent treat</w:t>
      </w:r>
    </w:p>
    <w:p w:rsidR="00762695" w:rsidRDefault="00762695" w:rsidP="006037AB">
      <w:pPr>
        <w:contextualSpacing/>
      </w:pPr>
      <w:r>
        <w:t>Use orange juice instead of water to make your pastry to add extra flavour to your mince pies!</w:t>
      </w:r>
    </w:p>
    <w:p w:rsidR="006037AB" w:rsidRDefault="006037AB" w:rsidP="006037AB">
      <w:pPr>
        <w:contextualSpacing/>
      </w:pPr>
    </w:p>
    <w:p w:rsidR="006037AB" w:rsidRDefault="006037AB" w:rsidP="006037AB">
      <w:pPr>
        <w:contextualSpacing/>
      </w:pPr>
      <w:r>
        <w:t>Note…</w:t>
      </w:r>
    </w:p>
    <w:p w:rsidR="006037AB" w:rsidRDefault="006037AB" w:rsidP="006037AB">
      <w:pPr>
        <w:contextualSpacing/>
      </w:pPr>
      <w:r>
        <w:lastRenderedPageBreak/>
        <w:t xml:space="preserve">Margarine is not recommended for this recipe </w:t>
      </w:r>
    </w:p>
    <w:p w:rsidR="006037AB" w:rsidRDefault="006037AB" w:rsidP="006037AB">
      <w:pPr>
        <w:contextualSpacing/>
      </w:pPr>
      <w:r>
        <w:t>S</w:t>
      </w:r>
      <w:r w:rsidR="006E6305">
        <w:t>tore at room temperature for 3-4</w:t>
      </w:r>
      <w:r>
        <w:t xml:space="preserve"> days in an airtight container</w:t>
      </w:r>
    </w:p>
    <w:p w:rsidR="006E6305" w:rsidRDefault="006037AB" w:rsidP="006037AB">
      <w:pPr>
        <w:contextualSpacing/>
      </w:pPr>
      <w:r>
        <w:t xml:space="preserve">Freeze for up to 6 </w:t>
      </w:r>
      <w:r w:rsidR="006E6305">
        <w:t>weeks in an airtight container</w:t>
      </w:r>
    </w:p>
    <w:p w:rsidR="006037AB" w:rsidRDefault="006037AB" w:rsidP="006037AB">
      <w:pPr>
        <w:contextualSpacing/>
      </w:pPr>
      <w:r>
        <w:t>Let stand at</w:t>
      </w:r>
      <w:r w:rsidR="006E6305">
        <w:t xml:space="preserve"> room temperature for at least </w:t>
      </w:r>
      <w:r>
        <w:t>5 minutes before serving</w:t>
      </w:r>
      <w:r w:rsidR="006E6305">
        <w:t xml:space="preserve"> as contents may be very hot</w:t>
      </w:r>
    </w:p>
    <w:p w:rsidR="006E6305" w:rsidRDefault="006E6305" w:rsidP="006037AB">
      <w:pPr>
        <w:contextualSpacing/>
      </w:pPr>
      <w:r>
        <w:t>Do remember to leave these out for Father Christmas with a glass of sherry or milk!</w:t>
      </w:r>
      <w:bookmarkStart w:id="0" w:name="_GoBack"/>
      <w:bookmarkEnd w:id="0"/>
    </w:p>
    <w:p w:rsidR="006037AB" w:rsidRDefault="006037AB" w:rsidP="006037AB">
      <w:pPr>
        <w:contextualSpacing/>
      </w:pPr>
    </w:p>
    <w:p w:rsidR="001D7E03" w:rsidRDefault="001D7E03"/>
    <w:sectPr w:rsidR="001D7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AB"/>
    <w:rsid w:val="001D7E03"/>
    <w:rsid w:val="006037AB"/>
    <w:rsid w:val="006E6305"/>
    <w:rsid w:val="0076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mmary1">
    <w:name w:val="summary1"/>
    <w:basedOn w:val="DefaultParagraphFont"/>
    <w:rsid w:val="00603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mmary1">
    <w:name w:val="summary1"/>
    <w:basedOn w:val="DefaultParagraphFont"/>
    <w:rsid w:val="00603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EA93EA7B</Template>
  <TotalTime>35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Maddie Kavanagh</dc:creator>
  <cp:lastModifiedBy>Maddie Kavanagh</cp:lastModifiedBy>
  <cp:revision>2</cp:revision>
  <dcterms:created xsi:type="dcterms:W3CDTF">2014-11-11T10:49:00Z</dcterms:created>
  <dcterms:modified xsi:type="dcterms:W3CDTF">2014-11-11T11:24:00Z</dcterms:modified>
</cp:coreProperties>
</file>